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FA" w:rsidRDefault="000B38FA" w:rsidP="000B38FA">
      <w:pPr>
        <w:jc w:val="right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Medische Beeldvorming</w:t>
      </w:r>
    </w:p>
    <w:p w:rsidR="00C8643A" w:rsidRPr="00D6156C" w:rsidRDefault="000B38FA" w:rsidP="000B38FA">
      <w:pPr>
        <w:jc w:val="right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Radiologie/Dialyse</w:t>
      </w:r>
      <w:r>
        <w:rPr>
          <w:rFonts w:ascii="Century Gothic" w:hAnsi="Century Gothic"/>
          <w:b/>
          <w:noProof/>
          <w:sz w:val="48"/>
          <w:szCs w:val="48"/>
          <w:lang w:eastAsia="nl-NL"/>
        </w:rPr>
        <w:t xml:space="preserve"> </w:t>
      </w:r>
      <w:r w:rsidR="00F84A1D">
        <w:rPr>
          <w:rFonts w:ascii="Century Gothic" w:hAnsi="Century Gothic"/>
          <w:b/>
          <w:noProof/>
          <w:sz w:val="48"/>
          <w:szCs w:val="4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372110</wp:posOffset>
            </wp:positionV>
            <wp:extent cx="6211570" cy="887730"/>
            <wp:effectExtent l="0" t="0" r="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jabloon folder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43A" w:rsidRPr="00D6156C" w:rsidRDefault="00C8643A" w:rsidP="00C8643A">
      <w:pPr>
        <w:rPr>
          <w:rFonts w:ascii="Century Gothic" w:hAnsi="Century Gothic"/>
          <w:i/>
          <w:sz w:val="32"/>
          <w:szCs w:val="32"/>
        </w:rPr>
      </w:pPr>
    </w:p>
    <w:p w:rsidR="00C8643A" w:rsidRPr="00D6156C" w:rsidRDefault="00C8643A" w:rsidP="00C8643A">
      <w:pPr>
        <w:rPr>
          <w:rFonts w:ascii="Century Gothic" w:hAnsi="Century Gothic"/>
          <w:i/>
          <w:sz w:val="36"/>
          <w:szCs w:val="36"/>
        </w:rPr>
      </w:pPr>
    </w:p>
    <w:p w:rsidR="00A64361" w:rsidRDefault="00A64361" w:rsidP="00C8643A">
      <w:pPr>
        <w:jc w:val="center"/>
        <w:rPr>
          <w:rFonts w:ascii="Century Gothic" w:hAnsi="Century Gothic"/>
          <w:b/>
          <w:sz w:val="28"/>
          <w:szCs w:val="28"/>
        </w:rPr>
      </w:pPr>
    </w:p>
    <w:p w:rsidR="00A64361" w:rsidRDefault="00A64361" w:rsidP="00C8643A">
      <w:pPr>
        <w:jc w:val="center"/>
        <w:rPr>
          <w:rFonts w:ascii="Century Gothic" w:hAnsi="Century Gothic"/>
          <w:b/>
          <w:sz w:val="28"/>
          <w:szCs w:val="28"/>
        </w:rPr>
      </w:pPr>
    </w:p>
    <w:p w:rsidR="00CC0846" w:rsidRDefault="00CC0846" w:rsidP="00C8643A">
      <w:pPr>
        <w:jc w:val="center"/>
        <w:rPr>
          <w:rFonts w:ascii="Century Gothic" w:hAnsi="Century Gothic"/>
          <w:b/>
          <w:sz w:val="28"/>
          <w:szCs w:val="28"/>
        </w:rPr>
      </w:pPr>
    </w:p>
    <w:p w:rsidR="00A64361" w:rsidRDefault="00A64361" w:rsidP="00C8643A">
      <w:pPr>
        <w:jc w:val="center"/>
        <w:rPr>
          <w:rFonts w:ascii="Century Gothic" w:hAnsi="Century Gothic"/>
          <w:b/>
          <w:sz w:val="28"/>
          <w:szCs w:val="28"/>
        </w:rPr>
      </w:pPr>
    </w:p>
    <w:p w:rsidR="00310257" w:rsidRDefault="00310257" w:rsidP="00C8643A">
      <w:pPr>
        <w:jc w:val="center"/>
        <w:rPr>
          <w:rFonts w:ascii="Century Gothic" w:hAnsi="Century Gothic"/>
          <w:b/>
          <w:sz w:val="28"/>
          <w:szCs w:val="28"/>
        </w:rPr>
      </w:pPr>
    </w:p>
    <w:p w:rsidR="000B38FA" w:rsidRPr="00084E58" w:rsidRDefault="000B38FA" w:rsidP="000B38FA">
      <w:pPr>
        <w:ind w:left="-600"/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Afbeelden van een shunt met eventueel een dotterbehandeling.</w:t>
      </w:r>
    </w:p>
    <w:p w:rsidR="0048196F" w:rsidRPr="00D6156C" w:rsidRDefault="0048196F" w:rsidP="00C8643A">
      <w:pPr>
        <w:jc w:val="center"/>
        <w:rPr>
          <w:rFonts w:ascii="Century Gothic" w:hAnsi="Century Gothic"/>
          <w:sz w:val="20"/>
          <w:szCs w:val="20"/>
        </w:rPr>
      </w:pPr>
    </w:p>
    <w:p w:rsidR="00C8643A" w:rsidRPr="00D6156C" w:rsidRDefault="00C8643A" w:rsidP="00C8643A">
      <w:pPr>
        <w:jc w:val="center"/>
        <w:rPr>
          <w:rFonts w:ascii="Century Gothic" w:hAnsi="Century Gothic"/>
          <w:sz w:val="24"/>
          <w:szCs w:val="24"/>
        </w:rPr>
      </w:pPr>
    </w:p>
    <w:p w:rsidR="00C8643A" w:rsidRPr="00D6156C" w:rsidRDefault="00C8643A" w:rsidP="00C8643A">
      <w:pPr>
        <w:tabs>
          <w:tab w:val="left" w:pos="4536"/>
        </w:tabs>
        <w:rPr>
          <w:rFonts w:ascii="Century Gothic" w:hAnsi="Century Gothic"/>
          <w:b/>
        </w:rPr>
        <w:sectPr w:rsidR="00C8643A" w:rsidRPr="00D6156C" w:rsidSect="0048196F">
          <w:pgSz w:w="11906" w:h="16838"/>
          <w:pgMar w:top="284" w:right="707" w:bottom="1417" w:left="1417" w:header="708" w:footer="708" w:gutter="0"/>
          <w:cols w:space="708"/>
          <w:docGrid w:linePitch="360"/>
        </w:sectPr>
      </w:pPr>
    </w:p>
    <w:p w:rsidR="000B38FA" w:rsidRPr="000E180A" w:rsidRDefault="000B38FA" w:rsidP="000B38FA">
      <w:pPr>
        <w:tabs>
          <w:tab w:val="left" w:pos="4536"/>
        </w:tabs>
        <w:rPr>
          <w:rFonts w:ascii="Century Gothic" w:hAnsi="Century Gothic"/>
        </w:rPr>
      </w:pPr>
      <w:r>
        <w:rPr>
          <w:rFonts w:ascii="Century Gothic" w:hAnsi="Century Gothic"/>
        </w:rPr>
        <w:t>Uw arts heeft met u gesproken over het afbeelden van de shunt met gelijk een dotterbehandeling als dit nodig is.</w:t>
      </w:r>
    </w:p>
    <w:p w:rsidR="000B38FA" w:rsidRPr="000E180A" w:rsidRDefault="000B38FA" w:rsidP="000B38FA">
      <w:pPr>
        <w:tabs>
          <w:tab w:val="left" w:pos="4536"/>
        </w:tabs>
        <w:rPr>
          <w:rFonts w:ascii="Century Gothic" w:hAnsi="Century Gothic"/>
        </w:rPr>
      </w:pPr>
      <w:r w:rsidRPr="000E18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DE2CE" wp14:editId="44F2CE8E">
                <wp:simplePos x="0" y="0"/>
                <wp:positionH relativeFrom="column">
                  <wp:posOffset>-45085</wp:posOffset>
                </wp:positionH>
                <wp:positionV relativeFrom="paragraph">
                  <wp:posOffset>180340</wp:posOffset>
                </wp:positionV>
                <wp:extent cx="3105150" cy="3057525"/>
                <wp:effectExtent l="0" t="0" r="19050" b="2857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057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26F9E" id="Rechthoek 5" o:spid="_x0000_s1026" style="position:absolute;margin-left:-3.55pt;margin-top:14.2pt;width:244.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" filled="f" strokecolor="black [3213]" strokeweight=".25pt"/>
            </w:pict>
          </mc:Fallback>
        </mc:AlternateContent>
      </w:r>
    </w:p>
    <w:p w:rsidR="000B38FA" w:rsidRPr="000E180A" w:rsidRDefault="000B38FA" w:rsidP="000B38FA">
      <w:pPr>
        <w:tabs>
          <w:tab w:val="left" w:pos="4536"/>
        </w:tabs>
        <w:rPr>
          <w:rFonts w:ascii="Century Gothic" w:hAnsi="Century Gothic"/>
        </w:rPr>
      </w:pPr>
      <w:r w:rsidRPr="000E180A">
        <w:rPr>
          <w:rFonts w:ascii="Century Gothic" w:hAnsi="Century Gothic"/>
        </w:rPr>
        <w:t>Belangrijke punten:</w:t>
      </w:r>
    </w:p>
    <w:p w:rsidR="000B38FA" w:rsidRDefault="000B38FA" w:rsidP="000B38F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Het onderzoek gebeurt op de afdeling Medische Beeldvorming Radiologie.</w:t>
      </w:r>
    </w:p>
    <w:p w:rsidR="000B38FA" w:rsidRDefault="000B38FA" w:rsidP="000B38F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 w:rsidRPr="000E180A">
        <w:rPr>
          <w:rFonts w:ascii="Century Gothic" w:hAnsi="Century Gothic"/>
        </w:rPr>
        <w:t>Bent u allergisch voor contrastvloeistof? Vertel dit aan uw arts.</w:t>
      </w:r>
    </w:p>
    <w:p w:rsidR="000B38FA" w:rsidRDefault="000B38FA" w:rsidP="000B38F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U meldt zich van tevoren op de Dialyse-afde</w:t>
      </w:r>
      <w:r w:rsidRPr="00252074">
        <w:rPr>
          <w:rFonts w:ascii="Century Gothic" w:hAnsi="Century Gothic"/>
        </w:rPr>
        <w:t>ling</w:t>
      </w:r>
      <w:r>
        <w:rPr>
          <w:rFonts w:ascii="Century Gothic" w:hAnsi="Century Gothic"/>
        </w:rPr>
        <w:t>.</w:t>
      </w:r>
    </w:p>
    <w:p w:rsidR="000B38FA" w:rsidRDefault="000B38FA" w:rsidP="000B38F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Met contrastvloeistof wordt de shunt afgebeeld.</w:t>
      </w:r>
    </w:p>
    <w:p w:rsidR="000B38FA" w:rsidRDefault="000B38FA" w:rsidP="000B38F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Als er vernauwingen zijn worden deze behandeld met een dotterballon.</w:t>
      </w:r>
    </w:p>
    <w:p w:rsidR="000B38FA" w:rsidRDefault="000B38FA" w:rsidP="000B38F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Als u bloedverdunners gebruikt moet u misschien eerst bloed laten prikken bij </w:t>
      </w:r>
    </w:p>
    <w:p w:rsidR="000B38FA" w:rsidRDefault="000B38FA" w:rsidP="000B38FA">
      <w:pPr>
        <w:pStyle w:val="Lijstalinea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het laboratorium. De afspraak is dan al voor u gemaakt. Dit hoort u van de arts.</w:t>
      </w:r>
    </w:p>
    <w:p w:rsidR="000B38FA" w:rsidRDefault="000B38FA" w:rsidP="000B38F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U kunt niet zelf naar huis rijden.</w:t>
      </w:r>
    </w:p>
    <w:p w:rsidR="000B38FA" w:rsidRPr="00CB101B" w:rsidRDefault="000B38FA" w:rsidP="000B38FA">
      <w:pPr>
        <w:rPr>
          <w:rFonts w:ascii="Century Gothic" w:hAnsi="Century Gothic"/>
        </w:rPr>
      </w:pPr>
    </w:p>
    <w:p w:rsidR="000B38FA" w:rsidRDefault="000B38FA" w:rsidP="000B38FA">
      <w:pPr>
        <w:pStyle w:val="Lijstalinea"/>
        <w:ind w:left="360"/>
        <w:rPr>
          <w:rFonts w:ascii="Century Gothic" w:hAnsi="Century Gothic"/>
        </w:rPr>
      </w:pPr>
    </w:p>
    <w:p w:rsidR="000B38FA" w:rsidRDefault="000B38FA" w:rsidP="000B38FA">
      <w:pPr>
        <w:pStyle w:val="Lijstalinea"/>
        <w:ind w:left="360"/>
        <w:rPr>
          <w:rFonts w:ascii="Century Gothic" w:hAnsi="Century Gothic"/>
        </w:rPr>
      </w:pPr>
    </w:p>
    <w:p w:rsidR="000B38FA" w:rsidRDefault="000B38FA" w:rsidP="000B38FA">
      <w:pPr>
        <w:rPr>
          <w:rFonts w:ascii="Century Gothic" w:hAnsi="Century Gothic"/>
          <w:b/>
        </w:rPr>
      </w:pPr>
      <w:r w:rsidRPr="00BE0210">
        <w:rPr>
          <w:rFonts w:ascii="Century Gothic" w:hAnsi="Century Gothic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EAEFA2" wp14:editId="1CF7EFB9">
                <wp:simplePos x="0" y="0"/>
                <wp:positionH relativeFrom="column">
                  <wp:posOffset>-104775</wp:posOffset>
                </wp:positionH>
                <wp:positionV relativeFrom="paragraph">
                  <wp:posOffset>248285</wp:posOffset>
                </wp:positionV>
                <wp:extent cx="3105150" cy="1707642"/>
                <wp:effectExtent l="0" t="0" r="19050" b="15875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07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8FA" w:rsidRDefault="000B38FA" w:rsidP="000B38F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Uw afspraak:</w:t>
                            </w:r>
                          </w:p>
                          <w:p w:rsidR="000B38FA" w:rsidRDefault="000B38FA" w:rsidP="000B38F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0B38FA" w:rsidRDefault="000B38FA" w:rsidP="000B38FA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Dag:……………………………………</w:t>
                            </w:r>
                          </w:p>
                          <w:p w:rsidR="000B38FA" w:rsidRDefault="000B38FA" w:rsidP="000B38FA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Datum:…………………………………</w:t>
                            </w:r>
                          </w:p>
                          <w:p w:rsidR="000B38FA" w:rsidRDefault="000B38FA" w:rsidP="000B38FA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Tijd:……………………………………..</w:t>
                            </w:r>
                          </w:p>
                          <w:p w:rsidR="000B38FA" w:rsidRDefault="000B38FA" w:rsidP="000B38FA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Melden:……………………………….</w:t>
                            </w:r>
                          </w:p>
                          <w:p w:rsidR="000B38FA" w:rsidRDefault="000B38FA" w:rsidP="000B38F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U meldt zich bij Dialyse-afdeling.</w:t>
                            </w:r>
                          </w:p>
                          <w:p w:rsidR="000B38FA" w:rsidRPr="00BE0210" w:rsidRDefault="000B38FA" w:rsidP="000B38F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EAEFA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8.25pt;margin-top:19.55pt;width:244.5pt;height:134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">
                <v:textbox style="mso-fit-shape-to-text:t">
                  <w:txbxContent>
                    <w:p w:rsidR="000B38FA" w:rsidRDefault="000B38FA" w:rsidP="000B38FA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Uw afspraak:</w:t>
                      </w:r>
                    </w:p>
                    <w:p w:rsidR="000B38FA" w:rsidRDefault="000B38FA" w:rsidP="000B38FA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0B38FA" w:rsidRDefault="000B38FA" w:rsidP="000B38FA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Dag:……………………………………</w:t>
                      </w:r>
                    </w:p>
                    <w:p w:rsidR="000B38FA" w:rsidRDefault="000B38FA" w:rsidP="000B38FA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Datum:…………………………………</w:t>
                      </w:r>
                    </w:p>
                    <w:p w:rsidR="000B38FA" w:rsidRDefault="000B38FA" w:rsidP="000B38FA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Tijd:……………………………………..</w:t>
                      </w:r>
                    </w:p>
                    <w:p w:rsidR="000B38FA" w:rsidRDefault="000B38FA" w:rsidP="000B38FA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Melden:……………………………….</w:t>
                      </w:r>
                    </w:p>
                    <w:p w:rsidR="000B38FA" w:rsidRDefault="000B38FA" w:rsidP="000B38FA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U meldt zich bij Dialyse-afdeling.</w:t>
                      </w:r>
                    </w:p>
                    <w:p w:rsidR="000B38FA" w:rsidRPr="00BE0210" w:rsidRDefault="000B38FA" w:rsidP="000B38FA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38FA" w:rsidRDefault="000B38FA" w:rsidP="000B38FA">
      <w:pPr>
        <w:rPr>
          <w:rFonts w:ascii="Century Gothic" w:hAnsi="Century Gothic"/>
          <w:b/>
        </w:rPr>
      </w:pPr>
    </w:p>
    <w:p w:rsidR="000B38FA" w:rsidRDefault="000B38FA" w:rsidP="000B38FA">
      <w:pPr>
        <w:rPr>
          <w:rFonts w:ascii="Century Gothic" w:hAnsi="Century Gothic"/>
          <w:b/>
        </w:rPr>
      </w:pPr>
      <w:r w:rsidRPr="000E180A">
        <w:rPr>
          <w:rFonts w:ascii="Century Gothic" w:hAnsi="Century Gothic"/>
          <w:b/>
        </w:rPr>
        <w:t>Voorbereiding</w:t>
      </w:r>
    </w:p>
    <w:p w:rsidR="000B38FA" w:rsidRPr="00BB30C7" w:rsidRDefault="000B38FA" w:rsidP="000B38FA">
      <w:pPr>
        <w:rPr>
          <w:rFonts w:ascii="Century Gothic" w:hAnsi="Century Gothic"/>
        </w:rPr>
      </w:pPr>
      <w:r>
        <w:rPr>
          <w:rFonts w:ascii="Century Gothic" w:hAnsi="Century Gothic"/>
        </w:rPr>
        <w:t>Vanaf de Dialyse-afdeling wordt u naar de afdeling Radiologie gebracht. Voordat u daarheen gaat krijgt u medicijnen tegen de pijn. Het dotteren kan pijnlijk zijn.</w:t>
      </w:r>
    </w:p>
    <w:p w:rsidR="000B38FA" w:rsidRPr="000E180A" w:rsidRDefault="000B38FA" w:rsidP="000B38FA">
      <w:pPr>
        <w:rPr>
          <w:rFonts w:ascii="Century Gothic" w:hAnsi="Century Gothic"/>
          <w:b/>
        </w:rPr>
      </w:pPr>
    </w:p>
    <w:p w:rsidR="000B38FA" w:rsidRDefault="000B38FA" w:rsidP="000B38FA">
      <w:pPr>
        <w:autoSpaceDE w:val="0"/>
        <w:autoSpaceDN w:val="0"/>
        <w:adjustRightInd w:val="0"/>
        <w:rPr>
          <w:rFonts w:ascii="Century Gothic" w:hAnsi="Century Gothic" w:cs="Arial"/>
          <w:u w:val="single"/>
        </w:rPr>
      </w:pPr>
      <w:r>
        <w:rPr>
          <w:rFonts w:ascii="Century Gothic" w:hAnsi="Century Gothic" w:cs="Arial"/>
          <w:u w:val="single"/>
        </w:rPr>
        <w:t>Medicijnen</w:t>
      </w:r>
    </w:p>
    <w:p w:rsidR="000B38FA" w:rsidRDefault="000B38FA" w:rsidP="000B38FA">
      <w:pPr>
        <w:pStyle w:val="Tekstzonderopmaak"/>
        <w:numPr>
          <w:ilvl w:val="0"/>
          <w:numId w:val="3"/>
        </w:numPr>
        <w:rPr>
          <w:rFonts w:ascii="Century Gothic" w:hAnsi="Century Gothic" w:cs="Arial"/>
          <w:color w:val="auto"/>
          <w:sz w:val="22"/>
          <w:szCs w:val="22"/>
        </w:rPr>
      </w:pPr>
      <w:r>
        <w:rPr>
          <w:rFonts w:ascii="Century Gothic" w:hAnsi="Century Gothic" w:cs="Arial"/>
          <w:color w:val="auto"/>
          <w:sz w:val="22"/>
          <w:szCs w:val="22"/>
        </w:rPr>
        <w:t>U mag uw medicijnen op de dag van de opname gewoon innemen. Volg hierin het advies van uw arts op.</w:t>
      </w:r>
    </w:p>
    <w:p w:rsidR="000B38FA" w:rsidRDefault="000B38FA" w:rsidP="000B38FA">
      <w:pPr>
        <w:pStyle w:val="Tekstzonderopmaak"/>
        <w:numPr>
          <w:ilvl w:val="0"/>
          <w:numId w:val="3"/>
        </w:numPr>
        <w:rPr>
          <w:rFonts w:ascii="Century Gothic" w:hAnsi="Century Gothic" w:cs="Arial"/>
          <w:color w:val="auto"/>
          <w:sz w:val="22"/>
          <w:szCs w:val="22"/>
        </w:rPr>
      </w:pPr>
      <w:r>
        <w:rPr>
          <w:rFonts w:ascii="Century Gothic" w:hAnsi="Century Gothic" w:cs="Arial"/>
          <w:color w:val="auto"/>
          <w:sz w:val="22"/>
          <w:szCs w:val="22"/>
        </w:rPr>
        <w:t xml:space="preserve">Gebruikt u bloedverdunners? </w:t>
      </w:r>
    </w:p>
    <w:p w:rsidR="000B38FA" w:rsidRDefault="000B38FA" w:rsidP="000B38FA">
      <w:pPr>
        <w:pStyle w:val="Tekstzonderopmaak"/>
        <w:ind w:left="360"/>
        <w:rPr>
          <w:rFonts w:ascii="Century Gothic" w:hAnsi="Century Gothic" w:cs="Arial"/>
          <w:color w:val="auto"/>
          <w:sz w:val="22"/>
          <w:szCs w:val="22"/>
        </w:rPr>
      </w:pPr>
      <w:r>
        <w:rPr>
          <w:rFonts w:ascii="Century Gothic" w:hAnsi="Century Gothic" w:cs="Arial"/>
          <w:color w:val="auto"/>
          <w:sz w:val="22"/>
          <w:szCs w:val="22"/>
        </w:rPr>
        <w:t>De arts bespreekt of u deze mag innemen of dat u tijdelijk moet stoppen.</w:t>
      </w:r>
    </w:p>
    <w:p w:rsidR="000B38FA" w:rsidRDefault="000B38FA" w:rsidP="000B38FA">
      <w:pPr>
        <w:pStyle w:val="Tekstzonderopmaak"/>
        <w:rPr>
          <w:rFonts w:ascii="Century Gothic" w:hAnsi="Century Gothic" w:cs="Arial"/>
          <w:color w:val="auto"/>
          <w:sz w:val="22"/>
          <w:szCs w:val="22"/>
        </w:rPr>
      </w:pPr>
    </w:p>
    <w:p w:rsidR="000B38FA" w:rsidRDefault="000B38FA" w:rsidP="000B38FA">
      <w:pPr>
        <w:pStyle w:val="Tekstzonderopmaak"/>
        <w:rPr>
          <w:rFonts w:ascii="Century Gothic" w:hAnsi="Century Gothic" w:cs="Arial"/>
          <w:color w:val="auto"/>
          <w:sz w:val="22"/>
          <w:szCs w:val="22"/>
        </w:rPr>
      </w:pPr>
      <w:r>
        <w:rPr>
          <w:rFonts w:ascii="Century Gothic" w:hAnsi="Century Gothic" w:cs="Arial"/>
          <w:b/>
          <w:color w:val="auto"/>
          <w:sz w:val="22"/>
          <w:szCs w:val="22"/>
        </w:rPr>
        <w:t>Advies van uw dokter</w:t>
      </w:r>
      <w:r>
        <w:rPr>
          <w:rFonts w:ascii="Century Gothic" w:hAnsi="Century Gothic" w:cs="Arial"/>
          <w:color w:val="auto"/>
          <w:sz w:val="22"/>
          <w:szCs w:val="22"/>
        </w:rPr>
        <w:t xml:space="preserve">: </w:t>
      </w:r>
    </w:p>
    <w:p w:rsidR="000B38FA" w:rsidRDefault="000B38FA" w:rsidP="000B38FA">
      <w:pPr>
        <w:pStyle w:val="Tekstzonderopmaak"/>
        <w:numPr>
          <w:ilvl w:val="0"/>
          <w:numId w:val="4"/>
        </w:numPr>
        <w:rPr>
          <w:rFonts w:ascii="Century Gothic" w:hAnsi="Century Gothic" w:cs="Arial"/>
          <w:color w:val="auto"/>
          <w:sz w:val="22"/>
          <w:szCs w:val="22"/>
        </w:rPr>
      </w:pPr>
      <w:r>
        <w:rPr>
          <w:rFonts w:ascii="Century Gothic" w:hAnsi="Century Gothic" w:cs="Arial"/>
          <w:color w:val="auto"/>
          <w:sz w:val="22"/>
          <w:szCs w:val="22"/>
        </w:rPr>
        <w:t>Stoppen innemen bloedverdunners</w:t>
      </w:r>
    </w:p>
    <w:p w:rsidR="000B38FA" w:rsidRDefault="000B38FA" w:rsidP="000B38FA">
      <w:pPr>
        <w:pStyle w:val="Tekstzonderopmaak"/>
        <w:ind w:left="360"/>
        <w:rPr>
          <w:rFonts w:ascii="Century Gothic" w:hAnsi="Century Gothic" w:cs="Arial"/>
          <w:color w:val="auto"/>
          <w:sz w:val="22"/>
          <w:szCs w:val="22"/>
        </w:rPr>
      </w:pPr>
    </w:p>
    <w:p w:rsidR="000B38FA" w:rsidRDefault="000B38FA" w:rsidP="000B38FA">
      <w:pPr>
        <w:pStyle w:val="Tekstzonderopmaak"/>
        <w:rPr>
          <w:rFonts w:ascii="Century Gothic" w:hAnsi="Century Gothic" w:cs="Arial"/>
          <w:color w:val="auto"/>
          <w:sz w:val="22"/>
          <w:szCs w:val="22"/>
        </w:rPr>
      </w:pPr>
      <w:r>
        <w:rPr>
          <w:rFonts w:ascii="Century Gothic" w:hAnsi="Century Gothic" w:cs="Arial"/>
          <w:color w:val="auto"/>
          <w:sz w:val="22"/>
          <w:szCs w:val="22"/>
        </w:rPr>
        <w:t>……………………………………</w:t>
      </w:r>
    </w:p>
    <w:p w:rsidR="000B38FA" w:rsidRDefault="000B38FA" w:rsidP="000B38FA">
      <w:pPr>
        <w:pStyle w:val="Tekstzonderopmaak"/>
        <w:numPr>
          <w:ilvl w:val="0"/>
          <w:numId w:val="4"/>
        </w:numPr>
        <w:rPr>
          <w:rFonts w:ascii="Century Gothic" w:hAnsi="Century Gothic" w:cs="Arial"/>
          <w:color w:val="auto"/>
          <w:sz w:val="22"/>
          <w:szCs w:val="22"/>
        </w:rPr>
      </w:pPr>
      <w:r>
        <w:rPr>
          <w:rFonts w:ascii="Century Gothic" w:hAnsi="Century Gothic" w:cs="Arial"/>
          <w:color w:val="auto"/>
          <w:sz w:val="22"/>
          <w:szCs w:val="22"/>
        </w:rPr>
        <w:t>Tijdelijk andere medicatie</w:t>
      </w:r>
    </w:p>
    <w:p w:rsidR="000B38FA" w:rsidRDefault="000B38FA" w:rsidP="000B38FA">
      <w:pPr>
        <w:pStyle w:val="Lijstalinea"/>
        <w:rPr>
          <w:rFonts w:ascii="Century Gothic" w:hAnsi="Century Gothic" w:cs="Arial"/>
        </w:rPr>
      </w:pPr>
    </w:p>
    <w:p w:rsidR="000B38FA" w:rsidRDefault="000B38FA" w:rsidP="000B38FA">
      <w:pPr>
        <w:pStyle w:val="Tekstzonderopmaak"/>
        <w:rPr>
          <w:rFonts w:ascii="Century Gothic" w:hAnsi="Century Gothic" w:cs="Arial"/>
          <w:color w:val="auto"/>
          <w:sz w:val="22"/>
          <w:szCs w:val="22"/>
        </w:rPr>
      </w:pPr>
      <w:r>
        <w:rPr>
          <w:rFonts w:ascii="Century Gothic" w:hAnsi="Century Gothic" w:cs="Arial"/>
          <w:color w:val="auto"/>
          <w:sz w:val="22"/>
          <w:szCs w:val="22"/>
        </w:rPr>
        <w:t>…………………………………….</w:t>
      </w:r>
    </w:p>
    <w:p w:rsidR="000B38FA" w:rsidRDefault="000B38FA" w:rsidP="000B38FA">
      <w:pPr>
        <w:rPr>
          <w:rFonts w:ascii="Century Gothic" w:hAnsi="Century Gothic"/>
          <w:b/>
        </w:rPr>
      </w:pPr>
    </w:p>
    <w:p w:rsidR="000B38FA" w:rsidRDefault="000B38FA" w:rsidP="000B38FA">
      <w:pPr>
        <w:rPr>
          <w:rFonts w:ascii="Century Gothic" w:hAnsi="Century Gothic"/>
          <w:b/>
        </w:rPr>
      </w:pPr>
    </w:p>
    <w:p w:rsidR="000B38FA" w:rsidRPr="0035575B" w:rsidRDefault="000B38FA" w:rsidP="000B38FA">
      <w:pPr>
        <w:rPr>
          <w:rFonts w:ascii="Century Gothic" w:hAnsi="Century Gothic"/>
          <w:b/>
        </w:rPr>
      </w:pPr>
      <w:r w:rsidRPr="0035575B">
        <w:rPr>
          <w:rFonts w:ascii="Century Gothic" w:hAnsi="Century Gothic"/>
          <w:b/>
        </w:rPr>
        <w:t>Het team</w:t>
      </w:r>
    </w:p>
    <w:p w:rsidR="000B38FA" w:rsidRPr="0035575B" w:rsidRDefault="000B38FA" w:rsidP="000B38FA">
      <w:pPr>
        <w:rPr>
          <w:rFonts w:ascii="Century Gothic" w:hAnsi="Century Gothic"/>
        </w:rPr>
      </w:pPr>
      <w:r w:rsidRPr="0035575B">
        <w:rPr>
          <w:rFonts w:ascii="Century Gothic" w:hAnsi="Century Gothic"/>
        </w:rPr>
        <w:t>De behandeling wordt gedaan door:</w:t>
      </w:r>
    </w:p>
    <w:p w:rsidR="000B38FA" w:rsidRPr="0035575B" w:rsidRDefault="000B38FA" w:rsidP="000B38FA">
      <w:pPr>
        <w:pStyle w:val="Lijstalinea"/>
        <w:numPr>
          <w:ilvl w:val="0"/>
          <w:numId w:val="2"/>
        </w:numPr>
        <w:rPr>
          <w:rFonts w:ascii="Century Gothic" w:hAnsi="Century Gothic" w:cs="Arial"/>
        </w:rPr>
      </w:pPr>
      <w:r w:rsidRPr="0035575B">
        <w:rPr>
          <w:rFonts w:ascii="Century Gothic" w:hAnsi="Century Gothic" w:cs="Arial"/>
        </w:rPr>
        <w:t>Een arts (interventieradioloog)</w:t>
      </w:r>
    </w:p>
    <w:p w:rsidR="000B38FA" w:rsidRPr="0035575B" w:rsidRDefault="000B38FA" w:rsidP="000B38FA">
      <w:pPr>
        <w:pStyle w:val="Lijstalinea"/>
        <w:numPr>
          <w:ilvl w:val="0"/>
          <w:numId w:val="2"/>
        </w:numPr>
        <w:tabs>
          <w:tab w:val="left" w:pos="4536"/>
        </w:tabs>
        <w:rPr>
          <w:rFonts w:ascii="Century Gothic" w:hAnsi="Century Gothic" w:cs="Arial"/>
        </w:rPr>
      </w:pPr>
      <w:r w:rsidRPr="0035575B">
        <w:rPr>
          <w:rFonts w:ascii="Century Gothic" w:hAnsi="Century Gothic" w:cs="Arial"/>
        </w:rPr>
        <w:t>2 medewerkers (interventielaboranten)</w:t>
      </w:r>
    </w:p>
    <w:p w:rsidR="000B38FA" w:rsidRPr="0035575B" w:rsidRDefault="000B38FA" w:rsidP="000B38FA">
      <w:pPr>
        <w:rPr>
          <w:rFonts w:ascii="Century Gothic" w:hAnsi="Century Gothic"/>
          <w:b/>
        </w:rPr>
      </w:pPr>
    </w:p>
    <w:p w:rsidR="000B38FA" w:rsidRPr="0035575B" w:rsidRDefault="000B38FA" w:rsidP="000B38FA">
      <w:pPr>
        <w:rPr>
          <w:rFonts w:ascii="Century Gothic" w:hAnsi="Century Gothic"/>
          <w:b/>
        </w:rPr>
      </w:pPr>
      <w:r w:rsidRPr="0035575B">
        <w:rPr>
          <w:rFonts w:ascii="Century Gothic" w:hAnsi="Century Gothic"/>
          <w:b/>
        </w:rPr>
        <w:t>Het onderzoek</w:t>
      </w:r>
    </w:p>
    <w:p w:rsidR="000B38FA" w:rsidRPr="0035575B" w:rsidRDefault="000B38FA" w:rsidP="000B38FA">
      <w:pPr>
        <w:rPr>
          <w:rFonts w:ascii="Century Gothic" w:hAnsi="Century Gothic"/>
        </w:rPr>
      </w:pPr>
      <w:r w:rsidRPr="0035575B">
        <w:rPr>
          <w:rFonts w:ascii="Century Gothic" w:hAnsi="Century Gothic"/>
        </w:rPr>
        <w:t>Op de afdeling Radiologie gaat u op een tafel liggen. Met echografie wordt de juiste plaats bepaald om de shunt aan te prikken.</w:t>
      </w:r>
    </w:p>
    <w:p w:rsidR="000B38FA" w:rsidRPr="0035575B" w:rsidRDefault="000B38FA" w:rsidP="000B38F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Hierna wordt deze plek </w:t>
      </w:r>
      <w:r w:rsidRPr="0035575B">
        <w:rPr>
          <w:rFonts w:ascii="Century Gothic" w:hAnsi="Century Gothic"/>
        </w:rPr>
        <w:t xml:space="preserve">verdoofd </w:t>
      </w:r>
      <w:r>
        <w:rPr>
          <w:rFonts w:ascii="Century Gothic" w:hAnsi="Century Gothic"/>
        </w:rPr>
        <w:t xml:space="preserve">en zal de arts een </w:t>
      </w:r>
      <w:r w:rsidRPr="0035575B">
        <w:rPr>
          <w:rFonts w:ascii="Century Gothic" w:hAnsi="Century Gothic"/>
        </w:rPr>
        <w:t xml:space="preserve">buisje inbrengen </w:t>
      </w:r>
      <w:r>
        <w:rPr>
          <w:rFonts w:ascii="Century Gothic" w:hAnsi="Century Gothic"/>
        </w:rPr>
        <w:t>(</w:t>
      </w:r>
      <w:proofErr w:type="spellStart"/>
      <w:r>
        <w:rPr>
          <w:rFonts w:ascii="Century Gothic" w:hAnsi="Century Gothic"/>
        </w:rPr>
        <w:t>sheath</w:t>
      </w:r>
      <w:proofErr w:type="spellEnd"/>
      <w:r>
        <w:rPr>
          <w:rFonts w:ascii="Century Gothic" w:hAnsi="Century Gothic"/>
        </w:rPr>
        <w:t xml:space="preserve">) </w:t>
      </w:r>
      <w:r w:rsidRPr="0035575B">
        <w:rPr>
          <w:rFonts w:ascii="Century Gothic" w:hAnsi="Century Gothic"/>
        </w:rPr>
        <w:t xml:space="preserve">om de foto’s te kunnen maken. </w:t>
      </w:r>
    </w:p>
    <w:p w:rsidR="000B38FA" w:rsidRPr="0035575B" w:rsidRDefault="000B38FA" w:rsidP="000B38FA">
      <w:pPr>
        <w:rPr>
          <w:rFonts w:ascii="Century Gothic" w:hAnsi="Century Gothic"/>
        </w:rPr>
      </w:pPr>
      <w:r w:rsidRPr="0035575B">
        <w:rPr>
          <w:rFonts w:ascii="Century Gothic" w:hAnsi="Century Gothic"/>
        </w:rPr>
        <w:t xml:space="preserve">Hier wordt contrastvloeistof </w:t>
      </w:r>
      <w:r>
        <w:rPr>
          <w:rFonts w:ascii="Century Gothic" w:hAnsi="Century Gothic"/>
        </w:rPr>
        <w:t>voor gebruikt.</w:t>
      </w:r>
    </w:p>
    <w:p w:rsidR="000B38FA" w:rsidRDefault="000B38FA" w:rsidP="000B38FA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Als er een vernauwing op de foto’s is te zien zal er gelijk gedotterd worden. </w:t>
      </w:r>
    </w:p>
    <w:p w:rsidR="000B38FA" w:rsidRPr="003930E2" w:rsidRDefault="000B38FA" w:rsidP="000B38F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Dit wordt gedaan door een ballonnetje even op te blazen. </w:t>
      </w:r>
      <w:r>
        <w:rPr>
          <w:rFonts w:ascii="Century Gothic" w:hAnsi="Century Gothic"/>
        </w:rPr>
        <w:br/>
        <w:t>Na de behandeling wordt het buisje vastgeplakt aan de huid. Dit buisje wordt verwijderd op de dialyseafdeling of gebruikt voor dialyse.</w:t>
      </w:r>
      <w:r>
        <w:rPr>
          <w:rFonts w:ascii="Century Gothic" w:hAnsi="Century Gothic"/>
        </w:rPr>
        <w:br/>
        <w:t>Soms zijn er 2 buisjes geplaatst omdat dit nodig is voor de behandeling.</w:t>
      </w:r>
      <w:r>
        <w:rPr>
          <w:rFonts w:ascii="Century Gothic" w:hAnsi="Century Gothic"/>
        </w:rPr>
        <w:br/>
      </w:r>
    </w:p>
    <w:p w:rsidR="000B38FA" w:rsidRPr="000E180A" w:rsidRDefault="000B38FA" w:rsidP="000B38FA">
      <w:pPr>
        <w:rPr>
          <w:rFonts w:ascii="Century Gothic" w:hAnsi="Century Gothic"/>
          <w:b/>
        </w:rPr>
      </w:pPr>
      <w:r w:rsidRPr="000E180A">
        <w:rPr>
          <w:rFonts w:ascii="Century Gothic" w:hAnsi="Century Gothic"/>
          <w:b/>
        </w:rPr>
        <w:t>Na het onderzoek</w:t>
      </w:r>
    </w:p>
    <w:p w:rsidR="000B38FA" w:rsidRPr="00BB5985" w:rsidRDefault="000B38FA" w:rsidP="000B38FA">
      <w:pPr>
        <w:rPr>
          <w:rFonts w:ascii="Century Gothic" w:hAnsi="Century Gothic"/>
          <w:color w:val="FF0000"/>
        </w:rPr>
      </w:pPr>
      <w:r w:rsidRPr="000E180A">
        <w:rPr>
          <w:rFonts w:ascii="Century Gothic" w:hAnsi="Century Gothic"/>
        </w:rPr>
        <w:t xml:space="preserve">Na het onderzoek gaat u terug naar de </w:t>
      </w:r>
      <w:r>
        <w:rPr>
          <w:rFonts w:ascii="Century Gothic" w:hAnsi="Century Gothic"/>
        </w:rPr>
        <w:t>d</w:t>
      </w:r>
      <w:r w:rsidRPr="000E180A">
        <w:rPr>
          <w:rFonts w:ascii="Century Gothic" w:hAnsi="Century Gothic"/>
        </w:rPr>
        <w:t xml:space="preserve">ialyseafdeling. Daar haalt een verpleegkundige </w:t>
      </w:r>
      <w:r>
        <w:rPr>
          <w:rFonts w:ascii="Century Gothic" w:hAnsi="Century Gothic"/>
        </w:rPr>
        <w:t>het buisje</w:t>
      </w:r>
      <w:r w:rsidRPr="000E180A">
        <w:rPr>
          <w:rFonts w:ascii="Century Gothic" w:hAnsi="Century Gothic"/>
        </w:rPr>
        <w:t xml:space="preserve"> eruit of u start meteen met dialyseren.</w:t>
      </w:r>
      <w:r>
        <w:rPr>
          <w:rFonts w:ascii="Century Gothic" w:hAnsi="Century Gothic"/>
          <w:color w:val="FF0000"/>
        </w:rPr>
        <w:t xml:space="preserve">                                                       </w:t>
      </w:r>
    </w:p>
    <w:p w:rsidR="000B38FA" w:rsidRPr="000E180A" w:rsidRDefault="000B38FA" w:rsidP="000B38FA">
      <w:pPr>
        <w:rPr>
          <w:rFonts w:ascii="Century Gothic" w:hAnsi="Century Gothic"/>
          <w:b/>
        </w:rPr>
      </w:pPr>
    </w:p>
    <w:p w:rsidR="000B38FA" w:rsidRPr="000E180A" w:rsidRDefault="000B38FA" w:rsidP="000B38FA">
      <w:pPr>
        <w:rPr>
          <w:rFonts w:ascii="Century Gothic" w:hAnsi="Century Gothic"/>
          <w:b/>
        </w:rPr>
      </w:pPr>
      <w:r w:rsidRPr="000E180A">
        <w:rPr>
          <w:rFonts w:ascii="Century Gothic" w:hAnsi="Century Gothic"/>
          <w:b/>
        </w:rPr>
        <w:t>Hoelang duurt het onderzoek?</w:t>
      </w:r>
    </w:p>
    <w:p w:rsidR="000B38FA" w:rsidRPr="000E180A" w:rsidRDefault="000B38FA" w:rsidP="000B38FA">
      <w:pPr>
        <w:rPr>
          <w:rFonts w:ascii="Century Gothic" w:hAnsi="Century Gothic"/>
        </w:rPr>
      </w:pPr>
      <w:r w:rsidRPr="000E180A">
        <w:rPr>
          <w:rFonts w:ascii="Century Gothic" w:hAnsi="Century Gothic"/>
        </w:rPr>
        <w:t xml:space="preserve">Het onderzoek duurt </w:t>
      </w:r>
      <w:r>
        <w:rPr>
          <w:rFonts w:ascii="Century Gothic" w:hAnsi="Century Gothic"/>
        </w:rPr>
        <w:t xml:space="preserve">ongeveer 60 </w:t>
      </w:r>
      <w:r w:rsidRPr="000E180A">
        <w:rPr>
          <w:rFonts w:ascii="Century Gothic" w:hAnsi="Century Gothic"/>
        </w:rPr>
        <w:t>minuten.</w:t>
      </w:r>
    </w:p>
    <w:p w:rsidR="000B38FA" w:rsidRPr="000E180A" w:rsidRDefault="000B38FA" w:rsidP="000B38FA">
      <w:pPr>
        <w:rPr>
          <w:rFonts w:ascii="Century Gothic" w:hAnsi="Century Gothic"/>
          <w:b/>
        </w:rPr>
      </w:pPr>
    </w:p>
    <w:p w:rsidR="000B38FA" w:rsidRPr="000E180A" w:rsidRDefault="000B38FA" w:rsidP="000B38FA">
      <w:pPr>
        <w:rPr>
          <w:rFonts w:ascii="Century Gothic" w:hAnsi="Century Gothic"/>
          <w:b/>
        </w:rPr>
      </w:pPr>
    </w:p>
    <w:p w:rsidR="000B38FA" w:rsidRPr="000E180A" w:rsidRDefault="000B38FA" w:rsidP="000B38FA">
      <w:pPr>
        <w:rPr>
          <w:rFonts w:ascii="Century Gothic" w:hAnsi="Century Gothic"/>
          <w:b/>
        </w:rPr>
      </w:pPr>
      <w:r w:rsidRPr="000E180A">
        <w:rPr>
          <w:rFonts w:ascii="Century Gothic" w:hAnsi="Century Gothic"/>
          <w:b/>
        </w:rPr>
        <w:t>Heeft u vragen?</w:t>
      </w:r>
    </w:p>
    <w:p w:rsidR="000B38FA" w:rsidRPr="000E180A" w:rsidRDefault="000B38FA" w:rsidP="000B38FA">
      <w:pPr>
        <w:rPr>
          <w:rFonts w:ascii="Century Gothic" w:hAnsi="Century Gothic"/>
        </w:rPr>
      </w:pPr>
      <w:r w:rsidRPr="000E180A">
        <w:rPr>
          <w:rFonts w:ascii="Century Gothic" w:hAnsi="Century Gothic"/>
        </w:rPr>
        <w:t>Heeft u na het lezen van deze folder vragen? Stel deze gerust aan de radioloog, laborant of verpleegkundige.</w:t>
      </w:r>
    </w:p>
    <w:p w:rsidR="000B38FA" w:rsidRPr="000E180A" w:rsidRDefault="000B38FA" w:rsidP="000B38FA">
      <w:pPr>
        <w:rPr>
          <w:rFonts w:ascii="Century Gothic" w:hAnsi="Century Gothic"/>
          <w:b/>
        </w:rPr>
      </w:pPr>
    </w:p>
    <w:p w:rsidR="000B38FA" w:rsidRPr="000E180A" w:rsidRDefault="000B38FA" w:rsidP="000B38FA">
      <w:pPr>
        <w:rPr>
          <w:rFonts w:ascii="Century Gothic" w:hAnsi="Century Gothic"/>
        </w:rPr>
      </w:pPr>
      <w:r w:rsidRPr="000E180A">
        <w:rPr>
          <w:rFonts w:ascii="Century Gothic" w:hAnsi="Century Gothic"/>
        </w:rPr>
        <w:t xml:space="preserve">Of bel naar de afdeling Dialyse via </w:t>
      </w:r>
    </w:p>
    <w:p w:rsidR="000B38FA" w:rsidRPr="000E180A" w:rsidRDefault="000B38FA" w:rsidP="000B38FA">
      <w:pPr>
        <w:rPr>
          <w:rFonts w:ascii="Century Gothic" w:hAnsi="Century Gothic"/>
        </w:rPr>
      </w:pPr>
      <w:r w:rsidRPr="000E180A">
        <w:rPr>
          <w:rFonts w:ascii="Century Gothic" w:hAnsi="Century Gothic"/>
        </w:rPr>
        <w:t xml:space="preserve">0182 – 50 54 22. Wij zijn bereikbaar van maandag tot en met zaterdag tussen </w:t>
      </w:r>
    </w:p>
    <w:p w:rsidR="000B38FA" w:rsidRPr="000E180A" w:rsidRDefault="000B38FA" w:rsidP="000B38FA">
      <w:pPr>
        <w:rPr>
          <w:rFonts w:ascii="Century Gothic" w:hAnsi="Century Gothic"/>
        </w:rPr>
      </w:pPr>
      <w:r w:rsidRPr="000E180A">
        <w:rPr>
          <w:rFonts w:ascii="Century Gothic" w:hAnsi="Century Gothic"/>
        </w:rPr>
        <w:t>7.30 - 22.00 uur.</w:t>
      </w:r>
    </w:p>
    <w:p w:rsidR="000B38FA" w:rsidRPr="000E180A" w:rsidRDefault="000B38FA" w:rsidP="000B38FA">
      <w:pPr>
        <w:rPr>
          <w:rFonts w:ascii="Century Gothic" w:hAnsi="Century Gothic"/>
          <w:b/>
        </w:rPr>
      </w:pPr>
    </w:p>
    <w:p w:rsidR="000B38FA" w:rsidRDefault="000B38FA" w:rsidP="000B38FA">
      <w:pPr>
        <w:rPr>
          <w:rFonts w:ascii="Century Gothic" w:hAnsi="Century Gothic"/>
          <w:b/>
        </w:rPr>
      </w:pPr>
    </w:p>
    <w:p w:rsidR="000B38FA" w:rsidRPr="00694637" w:rsidRDefault="000B38FA" w:rsidP="000B38FA">
      <w:pPr>
        <w:rPr>
          <w:rFonts w:ascii="Century Gothic" w:hAnsi="Century Gothic"/>
          <w:b/>
        </w:rPr>
      </w:pPr>
      <w:r w:rsidRPr="00694637">
        <w:rPr>
          <w:rFonts w:ascii="Century Gothic" w:hAnsi="Century Gothic"/>
          <w:b/>
        </w:rPr>
        <w:t xml:space="preserve">Groene Hart Ziekenhuis, Locatie Gouda </w:t>
      </w:r>
    </w:p>
    <w:p w:rsidR="000B38FA" w:rsidRPr="00694637" w:rsidRDefault="000B38FA" w:rsidP="000B38FA">
      <w:pPr>
        <w:rPr>
          <w:rFonts w:ascii="Century Gothic" w:hAnsi="Century Gothic"/>
        </w:rPr>
      </w:pPr>
      <w:r w:rsidRPr="00694637">
        <w:rPr>
          <w:rFonts w:ascii="Century Gothic" w:hAnsi="Century Gothic"/>
        </w:rPr>
        <w:t xml:space="preserve">Bleulandweg 10 </w:t>
      </w:r>
    </w:p>
    <w:p w:rsidR="000B38FA" w:rsidRPr="00694637" w:rsidRDefault="000B38FA" w:rsidP="000B38FA">
      <w:pPr>
        <w:rPr>
          <w:rFonts w:ascii="Century Gothic" w:hAnsi="Century Gothic"/>
        </w:rPr>
      </w:pPr>
      <w:r w:rsidRPr="00694637">
        <w:rPr>
          <w:rFonts w:ascii="Century Gothic" w:hAnsi="Century Gothic"/>
        </w:rPr>
        <w:t xml:space="preserve">2803 HH Gouda </w:t>
      </w:r>
    </w:p>
    <w:p w:rsidR="000B38FA" w:rsidRDefault="000B38FA" w:rsidP="000B38FA">
      <w:pPr>
        <w:rPr>
          <w:rFonts w:ascii="Century Gothic" w:hAnsi="Century Gothic"/>
        </w:rPr>
      </w:pPr>
      <w:r w:rsidRPr="00694637">
        <w:rPr>
          <w:rFonts w:ascii="Century Gothic" w:hAnsi="Century Gothic"/>
        </w:rPr>
        <w:t>0182 - 50 50 50</w:t>
      </w:r>
    </w:p>
    <w:p w:rsidR="000B38FA" w:rsidRPr="00694637" w:rsidRDefault="000B38FA" w:rsidP="000B38FA">
      <w:pPr>
        <w:rPr>
          <w:rFonts w:ascii="Century Gothic" w:hAnsi="Century Gothic"/>
        </w:rPr>
      </w:pPr>
      <w:r>
        <w:rPr>
          <w:rFonts w:ascii="Century Gothic" w:hAnsi="Century Gothic"/>
        </w:rPr>
        <w:t>www.ghz.nl</w:t>
      </w:r>
    </w:p>
    <w:p w:rsidR="000B38FA" w:rsidRDefault="000B38FA" w:rsidP="000B38FA">
      <w:pPr>
        <w:rPr>
          <w:rFonts w:ascii="Century Gothic" w:hAnsi="Century Gothic"/>
        </w:rPr>
      </w:pPr>
    </w:p>
    <w:p w:rsidR="000B38FA" w:rsidRPr="001E68D4" w:rsidRDefault="000B38FA" w:rsidP="000B38FA">
      <w:pPr>
        <w:rPr>
          <w:rFonts w:ascii="Century Gothic" w:hAnsi="Century Gothic"/>
          <w:sz w:val="20"/>
          <w:szCs w:val="20"/>
        </w:rPr>
      </w:pPr>
      <w:r w:rsidRPr="001E68D4">
        <w:rPr>
          <w:rFonts w:ascii="Century Gothic" w:hAnsi="Century Gothic"/>
          <w:sz w:val="20"/>
          <w:szCs w:val="20"/>
        </w:rPr>
        <w:t>Deze folder werd geschreven in gemakkelijke taal.</w:t>
      </w:r>
    </w:p>
    <w:p w:rsidR="000B38FA" w:rsidRDefault="000B38FA" w:rsidP="000B38FA">
      <w:pPr>
        <w:rPr>
          <w:rFonts w:ascii="Century Gothic" w:hAnsi="Century Gothic"/>
          <w:sz w:val="20"/>
          <w:szCs w:val="20"/>
        </w:rPr>
      </w:pPr>
    </w:p>
    <w:p w:rsidR="000B38FA" w:rsidRPr="00A714DF" w:rsidRDefault="000B38FA" w:rsidP="000B38FA">
      <w:pPr>
        <w:rPr>
          <w:rFonts w:ascii="Century Gothic" w:hAnsi="Century Gothic"/>
          <w:sz w:val="20"/>
          <w:szCs w:val="20"/>
        </w:rPr>
      </w:pPr>
      <w:r w:rsidRPr="00A714DF">
        <w:rPr>
          <w:rFonts w:ascii="Century Gothic" w:hAnsi="Century Gothic"/>
          <w:sz w:val="20"/>
          <w:szCs w:val="20"/>
        </w:rPr>
        <w:t xml:space="preserve">Colofon </w:t>
      </w:r>
    </w:p>
    <w:p w:rsidR="000B38FA" w:rsidRPr="00A714DF" w:rsidRDefault="000B38FA" w:rsidP="000B38FA">
      <w:pPr>
        <w:rPr>
          <w:rFonts w:ascii="Century Gothic" w:hAnsi="Century Gothic"/>
          <w:sz w:val="20"/>
          <w:szCs w:val="20"/>
        </w:rPr>
      </w:pPr>
      <w:r w:rsidRPr="00A714DF">
        <w:rPr>
          <w:rFonts w:ascii="Century Gothic" w:hAnsi="Century Gothic"/>
          <w:sz w:val="20"/>
          <w:szCs w:val="20"/>
        </w:rPr>
        <w:t xml:space="preserve">uitgave: Groene Hart Ziekenhuis, Gouda </w:t>
      </w:r>
    </w:p>
    <w:p w:rsidR="000B38FA" w:rsidRPr="00A714DF" w:rsidRDefault="000B38FA" w:rsidP="000B38FA">
      <w:pPr>
        <w:rPr>
          <w:rFonts w:ascii="Century Gothic" w:hAnsi="Century Gothic"/>
          <w:sz w:val="20"/>
          <w:szCs w:val="20"/>
        </w:rPr>
      </w:pPr>
      <w:r w:rsidRPr="00A714DF">
        <w:rPr>
          <w:rFonts w:ascii="Century Gothic" w:hAnsi="Century Gothic"/>
          <w:sz w:val="20"/>
          <w:szCs w:val="20"/>
        </w:rPr>
        <w:t xml:space="preserve">productie: Marketing &amp; Communicatie </w:t>
      </w:r>
    </w:p>
    <w:p w:rsidR="000B38FA" w:rsidRPr="00A714DF" w:rsidRDefault="000B38FA" w:rsidP="000B38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juni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 2026</w:t>
      </w:r>
    </w:p>
    <w:p w:rsidR="00C8643A" w:rsidRDefault="000B38FA" w:rsidP="000B38FA">
      <w:pPr>
        <w:tabs>
          <w:tab w:val="left" w:pos="4536"/>
        </w:tabs>
      </w:pPr>
      <w:r>
        <w:rPr>
          <w:rFonts w:ascii="Century Gothic" w:hAnsi="Century Gothic"/>
          <w:sz w:val="20"/>
          <w:szCs w:val="20"/>
        </w:rPr>
        <w:t>08.10.025</w:t>
      </w:r>
    </w:p>
    <w:sectPr w:rsidR="00C8643A" w:rsidSect="00944828">
      <w:type w:val="continuous"/>
      <w:pgSz w:w="11906" w:h="16838"/>
      <w:pgMar w:top="1276" w:right="991" w:bottom="1135" w:left="993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ABE"/>
    <w:multiLevelType w:val="hybridMultilevel"/>
    <w:tmpl w:val="A86CE7D6"/>
    <w:lvl w:ilvl="0" w:tplc="EC40DE5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9B077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86D0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5215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40BAE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DE88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94C0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1A9A3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D49C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94F6B"/>
    <w:multiLevelType w:val="hybridMultilevel"/>
    <w:tmpl w:val="15AE1B72"/>
    <w:lvl w:ilvl="0" w:tplc="BCCC6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8EBE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DE88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AC36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2C1F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086B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D0B4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6439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B8DA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D4C00"/>
    <w:multiLevelType w:val="hybridMultilevel"/>
    <w:tmpl w:val="8CC4A46A"/>
    <w:lvl w:ilvl="0" w:tplc="BCB62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D8355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CE475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5340F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86E632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E7C66C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A0A956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8A3D3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85E7A4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1C5715"/>
    <w:multiLevelType w:val="hybridMultilevel"/>
    <w:tmpl w:val="2B54C2FE"/>
    <w:lvl w:ilvl="0" w:tplc="DB5AAB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7833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A6A5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8458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CEEE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80B7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A6C2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541C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AA25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1D"/>
    <w:rsid w:val="000175D8"/>
    <w:rsid w:val="00070B13"/>
    <w:rsid w:val="000B38FA"/>
    <w:rsid w:val="0010393D"/>
    <w:rsid w:val="001212C0"/>
    <w:rsid w:val="00146B34"/>
    <w:rsid w:val="001A6A91"/>
    <w:rsid w:val="001C0E6F"/>
    <w:rsid w:val="00205DC0"/>
    <w:rsid w:val="00242DE5"/>
    <w:rsid w:val="002821D9"/>
    <w:rsid w:val="002B130F"/>
    <w:rsid w:val="002C759D"/>
    <w:rsid w:val="002D1569"/>
    <w:rsid w:val="002D42E0"/>
    <w:rsid w:val="00301145"/>
    <w:rsid w:val="00310257"/>
    <w:rsid w:val="00390289"/>
    <w:rsid w:val="0039363C"/>
    <w:rsid w:val="004224FB"/>
    <w:rsid w:val="0042523F"/>
    <w:rsid w:val="004658D5"/>
    <w:rsid w:val="0048196F"/>
    <w:rsid w:val="004D61D7"/>
    <w:rsid w:val="0052738D"/>
    <w:rsid w:val="0053263F"/>
    <w:rsid w:val="0055190F"/>
    <w:rsid w:val="00584659"/>
    <w:rsid w:val="0062247E"/>
    <w:rsid w:val="007B73F9"/>
    <w:rsid w:val="007D6D42"/>
    <w:rsid w:val="007F5665"/>
    <w:rsid w:val="00861FEA"/>
    <w:rsid w:val="00942FB9"/>
    <w:rsid w:val="00944828"/>
    <w:rsid w:val="009A3BAA"/>
    <w:rsid w:val="009D1285"/>
    <w:rsid w:val="00A64361"/>
    <w:rsid w:val="00B52C74"/>
    <w:rsid w:val="00B54055"/>
    <w:rsid w:val="00B87553"/>
    <w:rsid w:val="00B90B96"/>
    <w:rsid w:val="00B95930"/>
    <w:rsid w:val="00BD57DA"/>
    <w:rsid w:val="00C1182D"/>
    <w:rsid w:val="00C67FAA"/>
    <w:rsid w:val="00C8643A"/>
    <w:rsid w:val="00C97901"/>
    <w:rsid w:val="00CB6B24"/>
    <w:rsid w:val="00CC0846"/>
    <w:rsid w:val="00D6156C"/>
    <w:rsid w:val="00D80AFF"/>
    <w:rsid w:val="00DA5CAC"/>
    <w:rsid w:val="00E224E2"/>
    <w:rsid w:val="00EA3E81"/>
    <w:rsid w:val="00F51070"/>
    <w:rsid w:val="00F6693F"/>
    <w:rsid w:val="00F8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445D3"/>
  <w15:docId w15:val="{2313C817-BD4F-4BA9-BA64-E0D725EE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643A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rsid w:val="00C8643A"/>
    <w:rPr>
      <w:rFonts w:cs="Times New Roman"/>
    </w:rPr>
  </w:style>
  <w:style w:type="paragraph" w:styleId="Normaalweb">
    <w:name w:val="Normal (Web)"/>
    <w:basedOn w:val="Standaard"/>
    <w:rsid w:val="00B8755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rsid w:val="0039028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3902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390289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rsid w:val="000B38FA"/>
    <w:rPr>
      <w:rFonts w:ascii="Courier New" w:eastAsia="Arial Unicode MS" w:hAnsi="Courier New" w:cs="Courier New"/>
      <w:color w:val="000000"/>
      <w:kern w:val="28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B38FA"/>
    <w:rPr>
      <w:rFonts w:ascii="Courier New" w:eastAsia="Arial Unicode MS" w:hAnsi="Courier New" w:cs="Courier New"/>
      <w:color w:val="000000"/>
      <w:kern w:val="28"/>
    </w:rPr>
  </w:style>
  <w:style w:type="paragraph" w:styleId="Lijstalinea">
    <w:name w:val="List Paragraph"/>
    <w:basedOn w:val="Standaard"/>
    <w:uiPriority w:val="34"/>
    <w:qFormat/>
    <w:rsid w:val="000B3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 xmlns="31ab1588-7e2b-4f73-b53c-f55da5c592f1">Algemeen</Soor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9AF81CA3F9C428997121625AD20FC" ma:contentTypeVersion="1" ma:contentTypeDescription="Een nieuw document maken." ma:contentTypeScope="" ma:versionID="c28b172116b65ac4fc62b9d9b21bdc55">
  <xsd:schema xmlns:xsd="http://www.w3.org/2001/XMLSchema" xmlns:xs="http://www.w3.org/2001/XMLSchema" xmlns:p="http://schemas.microsoft.com/office/2006/metadata/properties" xmlns:ns2="31ab1588-7e2b-4f73-b53c-f55da5c592f1" targetNamespace="http://schemas.microsoft.com/office/2006/metadata/properties" ma:root="true" ma:fieldsID="1faf30821c34a8835140fabd1d777028" ns2:_="">
    <xsd:import namespace="31ab1588-7e2b-4f73-b53c-f55da5c592f1"/>
    <xsd:element name="properties">
      <xsd:complexType>
        <xsd:sequence>
          <xsd:element name="documentManagement">
            <xsd:complexType>
              <xsd:all>
                <xsd:element ref="ns2:So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b1588-7e2b-4f73-b53c-f55da5c592f1" elementFormDefault="qualified">
    <xsd:import namespace="http://schemas.microsoft.com/office/2006/documentManagement/types"/>
    <xsd:import namespace="http://schemas.microsoft.com/office/infopath/2007/PartnerControls"/>
    <xsd:element name="Soort" ma:index="8" nillable="true" ma:displayName="Soort" ma:default="Algemeen" ma:format="Dropdown" ma:internalName="Soort">
      <xsd:simpleType>
        <xsd:restriction base="dms:Choice">
          <xsd:enumeration value="Algemeen"/>
          <xsd:enumeration value="Projecten"/>
          <xsd:enumeration value="PowerPoint"/>
          <xsd:enumeration value="Oude sjablon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ECEE7-0782-47D4-B627-8E112D3940B4}">
  <ds:schemaRefs>
    <ds:schemaRef ds:uri="31ab1588-7e2b-4f73-b53c-f55da5c592f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60E9DE-A110-4360-84EF-B3FB71378B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B950CE-A805-4183-BCF4-48F704DCE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b1588-7e2b-4f73-b53c-f55da5c59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62D941-C095-456F-A7FC-D9BD7F854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folder format.dotx</Template>
  <TotalTime>1</TotalTime>
  <Pages>2</Pages>
  <Words>427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Groene Hart Ziekenhuis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Schoonackers, Marco</dc:creator>
  <cp:lastModifiedBy>Schoonackers, Marco</cp:lastModifiedBy>
  <cp:revision>2</cp:revision>
  <cp:lastPrinted>2015-12-16T14:02:00Z</cp:lastPrinted>
  <dcterms:created xsi:type="dcterms:W3CDTF">2026-06-18T11:48:00Z</dcterms:created>
  <dcterms:modified xsi:type="dcterms:W3CDTF">2026-06-18T11:48:00Z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1">
    <vt:lpwstr>[{"Name":"ASP.NET_SessionId","Value":"q12hnyeu2iqjv2v0iv5zr1ea","Path":"/","Domain":"ghz.zenya.work"},{"Name":"Authorization","Value":"eyJhbGciOiJFUzI1NiIsImtpZCI6InVzZXJfYmVhcmVyIiwidHlwIjoiSldUIn0.eyJuYW1laWQiOiJkOGFhOGY0Ny1mNWFjLTQyNGItYjkxMi1hYTljNDU2</vt:lpwstr>
  </property>
  <property fmtid="{D5CDD505-2E9C-101B-9397-08002B2CF9AE}" pid="3" name="cookies2">
    <vt:lpwstr>ODgwMzAiLCJUZW5hbnRJZCI6IjU5NCIsIkVtYWlsQWRkcmVzcyI6Ik1hcmNvLlNjaG9vbmFja2Vyc0BnaHoubmwiLCJMYW5ndWFnZSI6Im5sLU5MIiwiVXNlck5hbWUiOiJTY2hvb25hY2tlcnMsIE1hcmNvIiwiRGF0ZUZvcm1hdCI6ImRkLU1NLXl5eXkiLCJBdXRvTG9naW4iOiIxIiwiU3VwcG9ydEFjY291bnQiOiIwIiwibmJmIjoxNzg</vt:lpwstr>
  </property>
  <property fmtid="{D5CDD505-2E9C-101B-9397-08002B2CF9AE}" pid="4" name="cookies3">
    <vt:lpwstr>xNzY2MjcyLCJleHAiOjE3ODI5NzU4NzIsImlhdCI6MTc4MTc2NjI3MiwiaXNzIjoiaHR0cHM6Ly9naHouemVueWEud29yay8ifQ.TCE0AH_8T6M2-WJhvLGlvLBLnNANz6xM5_8uOR0hbqhnCbcCJ49FOSBPjCp7RF7SznqMIBP8W331os9qOmJpUA","Path":"/","Domain":"ghz.zenya.work"}]</vt:lpwstr>
  </property>
  <property fmtid="{D5CDD505-2E9C-101B-9397-08002B2CF9AE}" pid="5" name="ignoresslcertificateproblems">
    <vt:lpwstr>1</vt:lpwstr>
  </property>
</Properties>
</file>